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ED0AB" w14:textId="77777777" w:rsidR="00EA5C9C" w:rsidRPr="00C7365B" w:rsidRDefault="00EA5C9C" w:rsidP="00EA5C9C">
      <w:pPr>
        <w:spacing w:line="440" w:lineRule="exact"/>
        <w:rPr>
          <w:rFonts w:ascii="Microsoft JhengHei UI" w:eastAsia="Microsoft JhengHei UI" w:hAnsi="Microsoft JhengHei UI"/>
          <w:szCs w:val="24"/>
        </w:rPr>
      </w:pPr>
    </w:p>
    <w:p w14:paraId="1D07E2A0" w14:textId="77777777" w:rsidR="00EA5C9C" w:rsidRPr="00C7365B" w:rsidRDefault="00EA5C9C" w:rsidP="00EA5C9C">
      <w:pPr>
        <w:pStyle w:val="BodyText"/>
        <w:spacing w:before="8" w:line="440" w:lineRule="exact"/>
        <w:jc w:val="center"/>
        <w:rPr>
          <w:rFonts w:ascii="Microsoft JhengHei UI" w:eastAsia="Microsoft JhengHei UI" w:hAnsi="Microsoft JhengHei UI" w:cs="Microsoft YaHei UI"/>
          <w:b/>
          <w:bCs/>
          <w:spacing w:val="38"/>
          <w:kern w:val="0"/>
          <w:sz w:val="30"/>
          <w:szCs w:val="30"/>
        </w:rPr>
      </w:pPr>
      <w:r w:rsidRPr="00AF27EA">
        <w:rPr>
          <w:rFonts w:ascii="Microsoft JhengHei UI" w:eastAsia="Microsoft JhengHei UI" w:hAnsi="Microsoft JhengHei UI" w:cs="Microsoft YaHei UI" w:hint="eastAsia"/>
          <w:b/>
          <w:bCs/>
          <w:spacing w:val="38"/>
          <w:kern w:val="0"/>
          <w:sz w:val="30"/>
          <w:szCs w:val="30"/>
        </w:rPr>
        <w:t>大灣區共同家園青年公益基金</w:t>
      </w:r>
      <w:r w:rsidRPr="00C7365B">
        <w:rPr>
          <w:rFonts w:ascii="Microsoft JhengHei UI" w:eastAsia="Microsoft JhengHei UI" w:hAnsi="Microsoft JhengHei UI" w:cs="Microsoft YaHei UI" w:hint="eastAsia"/>
          <w:b/>
          <w:bCs/>
          <w:spacing w:val="38"/>
          <w:kern w:val="0"/>
          <w:sz w:val="30"/>
          <w:szCs w:val="30"/>
        </w:rPr>
        <w:t>、學友社主辦</w:t>
      </w:r>
    </w:p>
    <w:p w14:paraId="528DD7EF" w14:textId="77777777" w:rsidR="00EA5C9C" w:rsidRPr="00C7365B" w:rsidRDefault="00EA5C9C" w:rsidP="00EA5C9C">
      <w:pPr>
        <w:pStyle w:val="BodyText"/>
        <w:spacing w:before="8" w:line="440" w:lineRule="exact"/>
        <w:jc w:val="center"/>
        <w:rPr>
          <w:rFonts w:ascii="Microsoft JhengHei UI" w:eastAsia="Microsoft JhengHei UI" w:hAnsi="Microsoft JhengHei UI" w:cs="Microsoft YaHei UI"/>
          <w:b/>
          <w:bCs/>
          <w:spacing w:val="38"/>
          <w:kern w:val="0"/>
          <w:sz w:val="30"/>
          <w:szCs w:val="30"/>
        </w:rPr>
      </w:pPr>
      <w:r w:rsidRPr="00C7365B">
        <w:rPr>
          <w:rFonts w:ascii="Microsoft JhengHei UI" w:eastAsia="Microsoft JhengHei UI" w:hAnsi="Microsoft JhengHei UI" w:cs="Microsoft YaHei UI" w:hint="eastAsia"/>
          <w:b/>
          <w:bCs/>
          <w:spacing w:val="38"/>
          <w:kern w:val="0"/>
          <w:sz w:val="30"/>
          <w:szCs w:val="30"/>
        </w:rPr>
        <w:t>【大灣區升學知多啲考察之旅】</w:t>
      </w:r>
    </w:p>
    <w:p w14:paraId="26A1D46D" w14:textId="77777777" w:rsidR="00EA5C9C" w:rsidRDefault="00EA5C9C" w:rsidP="00EA5C9C">
      <w:pPr>
        <w:pStyle w:val="BodyText"/>
        <w:spacing w:before="8" w:line="440" w:lineRule="exact"/>
        <w:jc w:val="center"/>
        <w:rPr>
          <w:rFonts w:ascii="Microsoft JhengHei UI" w:eastAsia="Microsoft JhengHei UI" w:hAnsi="Microsoft JhengHei UI" w:cs="Microsoft YaHei UI"/>
          <w:b/>
          <w:bCs/>
          <w:spacing w:val="38"/>
          <w:kern w:val="0"/>
          <w:sz w:val="30"/>
          <w:szCs w:val="30"/>
          <w:u w:val="single"/>
        </w:rPr>
      </w:pPr>
      <w:r w:rsidRPr="00C7365B">
        <w:rPr>
          <w:rFonts w:ascii="Microsoft JhengHei UI" w:eastAsia="Microsoft JhengHei UI" w:hAnsi="Microsoft JhengHei UI" w:cs="Microsoft YaHei UI" w:hint="eastAsia"/>
          <w:b/>
          <w:bCs/>
          <w:spacing w:val="38"/>
          <w:kern w:val="0"/>
          <w:sz w:val="30"/>
          <w:szCs w:val="30"/>
          <w:u w:val="single"/>
        </w:rPr>
        <w:t>意向回覆便條</w:t>
      </w:r>
    </w:p>
    <w:p w14:paraId="295F22F4" w14:textId="77777777" w:rsidR="00EA5C9C" w:rsidRPr="00C723D6" w:rsidRDefault="00EA5C9C" w:rsidP="00EA5C9C">
      <w:pPr>
        <w:pStyle w:val="BodyText"/>
        <w:spacing w:before="8" w:line="440" w:lineRule="exact"/>
        <w:jc w:val="center"/>
        <w:rPr>
          <w:rFonts w:ascii="Microsoft JhengHei UI" w:eastAsia="DengXian" w:hAnsi="Microsoft JhengHei UI" w:cs="Microsoft YaHei UI"/>
          <w:b/>
          <w:bCs/>
          <w:i/>
          <w:iCs/>
          <w:spacing w:val="38"/>
          <w:kern w:val="0"/>
          <w:sz w:val="20"/>
          <w:szCs w:val="20"/>
        </w:rPr>
      </w:pPr>
      <w:r w:rsidRPr="00C723D6">
        <w:rPr>
          <w:rFonts w:ascii="Microsoft JhengHei UI" w:eastAsia="DengXian" w:hAnsi="Microsoft JhengHei UI" w:cs="Microsoft YaHei UI" w:hint="eastAsia"/>
          <w:b/>
          <w:bCs/>
          <w:i/>
          <w:iCs/>
          <w:spacing w:val="38"/>
          <w:kern w:val="0"/>
          <w:sz w:val="20"/>
          <w:szCs w:val="20"/>
        </w:rPr>
        <w:t>（敬請於</w:t>
      </w:r>
      <w:r>
        <w:rPr>
          <w:rFonts w:ascii="Microsoft JhengHei UI" w:eastAsia="DengXian" w:hAnsi="Microsoft JhengHei UI" w:cs="Microsoft YaHei UI" w:hint="eastAsia"/>
          <w:b/>
          <w:bCs/>
          <w:i/>
          <w:iCs/>
          <w:spacing w:val="38"/>
          <w:kern w:val="0"/>
          <w:sz w:val="20"/>
          <w:szCs w:val="20"/>
        </w:rPr>
        <w:t>3</w:t>
      </w:r>
      <w:r w:rsidRPr="00C723D6">
        <w:rPr>
          <w:rFonts w:ascii="Microsoft JhengHei UI" w:eastAsia="DengXian" w:hAnsi="Microsoft JhengHei UI" w:cs="Microsoft YaHei UI" w:hint="eastAsia"/>
          <w:b/>
          <w:bCs/>
          <w:i/>
          <w:iCs/>
          <w:spacing w:val="38"/>
          <w:kern w:val="0"/>
          <w:sz w:val="20"/>
          <w:szCs w:val="20"/>
        </w:rPr>
        <w:t>月</w:t>
      </w:r>
      <w:r>
        <w:rPr>
          <w:rFonts w:ascii="Microsoft JhengHei UI" w:eastAsia="DengXian" w:hAnsi="Microsoft JhengHei UI" w:cs="Microsoft YaHei UI" w:hint="eastAsia"/>
          <w:b/>
          <w:bCs/>
          <w:i/>
          <w:iCs/>
          <w:spacing w:val="38"/>
          <w:kern w:val="0"/>
          <w:sz w:val="20"/>
          <w:szCs w:val="20"/>
        </w:rPr>
        <w:t>14</w:t>
      </w:r>
      <w:r w:rsidRPr="00C723D6">
        <w:rPr>
          <w:rFonts w:ascii="Microsoft JhengHei UI" w:eastAsia="DengXian" w:hAnsi="Microsoft JhengHei UI" w:cs="Microsoft YaHei UI" w:hint="eastAsia"/>
          <w:b/>
          <w:bCs/>
          <w:i/>
          <w:iCs/>
          <w:spacing w:val="38"/>
          <w:kern w:val="0"/>
          <w:sz w:val="20"/>
          <w:szCs w:val="20"/>
        </w:rPr>
        <w:t>日前回覆為荷）</w:t>
      </w:r>
    </w:p>
    <w:p w14:paraId="41CCBDD0" w14:textId="77777777" w:rsidR="00EA5C9C" w:rsidRPr="00C7365B" w:rsidRDefault="00EA5C9C" w:rsidP="00EA5C9C">
      <w:pPr>
        <w:pStyle w:val="BodyText"/>
        <w:spacing w:before="8" w:line="440" w:lineRule="exact"/>
        <w:ind w:firstLineChars="900" w:firstLine="2844"/>
        <w:rPr>
          <w:rFonts w:ascii="Microsoft JhengHei UI" w:eastAsia="Microsoft JhengHei UI" w:hAnsi="Microsoft JhengHei UI" w:cs="Microsoft YaHei UI"/>
          <w:b/>
          <w:bCs/>
          <w:spacing w:val="38"/>
          <w:kern w:val="0"/>
          <w:szCs w:val="24"/>
          <w:u w:val="single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937"/>
      </w:tblGrid>
      <w:tr w:rsidR="00EA5C9C" w:rsidRPr="00C7365B" w14:paraId="288647F5" w14:textId="77777777" w:rsidTr="00D44E43">
        <w:tc>
          <w:tcPr>
            <w:tcW w:w="988" w:type="dxa"/>
          </w:tcPr>
          <w:p w14:paraId="669A9FDD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/>
                <w:b/>
                <w:spacing w:val="40"/>
                <w:szCs w:val="24"/>
              </w:rPr>
              <w:sym w:font="Wingdings 2" w:char="F02A"/>
            </w:r>
          </w:p>
        </w:tc>
        <w:tc>
          <w:tcPr>
            <w:tcW w:w="7937" w:type="dxa"/>
          </w:tcPr>
          <w:p w14:paraId="54F3D02E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/>
                <w:spacing w:val="2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/>
                <w:spacing w:val="20"/>
                <w:szCs w:val="24"/>
              </w:rPr>
              <w:t xml:space="preserve">本校師生有意參加【大灣區升學知多啲考察之旅】 </w:t>
            </w:r>
          </w:p>
        </w:tc>
      </w:tr>
    </w:tbl>
    <w:p w14:paraId="42835446" w14:textId="77777777" w:rsidR="00EA5C9C" w:rsidRPr="00C7365B" w:rsidRDefault="00EA5C9C" w:rsidP="00EA5C9C">
      <w:pPr>
        <w:spacing w:line="440" w:lineRule="exact"/>
        <w:rPr>
          <w:rFonts w:ascii="Microsoft JhengHei UI" w:eastAsia="Microsoft JhengHei UI" w:hAnsi="Microsoft JhengHei UI"/>
          <w:b/>
          <w:bCs/>
          <w:spacing w:val="40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80"/>
        <w:gridCol w:w="536"/>
        <w:gridCol w:w="4083"/>
        <w:gridCol w:w="3544"/>
      </w:tblGrid>
      <w:tr w:rsidR="00EA5C9C" w:rsidRPr="00C7365B" w14:paraId="511139C6" w14:textId="77777777" w:rsidTr="00EA5C9C">
        <w:tc>
          <w:tcPr>
            <w:tcW w:w="2180" w:type="dxa"/>
          </w:tcPr>
          <w:p w14:paraId="4344EC34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學校名稱</w:t>
            </w:r>
          </w:p>
        </w:tc>
        <w:tc>
          <w:tcPr>
            <w:tcW w:w="536" w:type="dxa"/>
          </w:tcPr>
          <w:p w14:paraId="46265A83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486B2257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  <w:tr w:rsidR="00EA5C9C" w:rsidRPr="00C7365B" w14:paraId="11971DB1" w14:textId="77777777" w:rsidTr="00EA5C9C">
        <w:tc>
          <w:tcPr>
            <w:tcW w:w="2180" w:type="dxa"/>
          </w:tcPr>
          <w:p w14:paraId="1CE2366D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負責老師姓名</w:t>
            </w:r>
          </w:p>
        </w:tc>
        <w:tc>
          <w:tcPr>
            <w:tcW w:w="536" w:type="dxa"/>
          </w:tcPr>
          <w:p w14:paraId="2D4EB0BE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3EDF24E4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  <w:tr w:rsidR="00EA5C9C" w:rsidRPr="00C7365B" w14:paraId="76949D06" w14:textId="77777777" w:rsidTr="00EA5C9C">
        <w:tc>
          <w:tcPr>
            <w:tcW w:w="2180" w:type="dxa"/>
          </w:tcPr>
          <w:p w14:paraId="6D5AC120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負責老師職銜</w:t>
            </w:r>
          </w:p>
        </w:tc>
        <w:tc>
          <w:tcPr>
            <w:tcW w:w="536" w:type="dxa"/>
          </w:tcPr>
          <w:p w14:paraId="4DAFE0CF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6F504C86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  <w:tr w:rsidR="00EA5C9C" w:rsidRPr="00C7365B" w14:paraId="11EB1E51" w14:textId="77777777" w:rsidTr="00EA5C9C">
        <w:tc>
          <w:tcPr>
            <w:tcW w:w="2180" w:type="dxa"/>
          </w:tcPr>
          <w:p w14:paraId="3E58E20C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負責老師電話</w:t>
            </w:r>
          </w:p>
        </w:tc>
        <w:tc>
          <w:tcPr>
            <w:tcW w:w="536" w:type="dxa"/>
          </w:tcPr>
          <w:p w14:paraId="72E4AB5E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498F1A27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  <w:tr w:rsidR="00EA5C9C" w:rsidRPr="00C7365B" w14:paraId="1649924A" w14:textId="77777777" w:rsidTr="00EA5C9C">
        <w:tc>
          <w:tcPr>
            <w:tcW w:w="2180" w:type="dxa"/>
          </w:tcPr>
          <w:p w14:paraId="03F6BC3B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負責老師電郵</w:t>
            </w:r>
          </w:p>
        </w:tc>
        <w:tc>
          <w:tcPr>
            <w:tcW w:w="536" w:type="dxa"/>
          </w:tcPr>
          <w:p w14:paraId="2B9FDCC1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2EE4B03B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  <w:tr w:rsidR="00EA5C9C" w:rsidRPr="00C7365B" w14:paraId="187B0A16" w14:textId="77777777" w:rsidTr="00EA5C9C">
        <w:trPr>
          <w:trHeight w:val="1253"/>
        </w:trPr>
        <w:tc>
          <w:tcPr>
            <w:tcW w:w="2180" w:type="dxa"/>
          </w:tcPr>
          <w:p w14:paraId="1F7DE5F8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報名行程項目</w:t>
            </w:r>
          </w:p>
          <w:p w14:paraId="3BEC20B4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 w:val="20"/>
                <w:szCs w:val="20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 w:val="20"/>
                <w:szCs w:val="20"/>
              </w:rPr>
              <w:t>(</w:t>
            </w:r>
            <w:r>
              <w:rPr>
                <w:rFonts w:ascii="Microsoft JhengHei UI" w:eastAsia="Microsoft JhengHei UI" w:hAnsi="Microsoft JhengHei UI" w:hint="eastAsia"/>
                <w:bCs/>
                <w:spacing w:val="40"/>
                <w:sz w:val="20"/>
                <w:szCs w:val="20"/>
              </w:rPr>
              <w:t>學校可以同時報名兩個項目</w:t>
            </w: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 w:val="20"/>
                <w:szCs w:val="20"/>
              </w:rPr>
              <w:t>)</w:t>
            </w:r>
          </w:p>
        </w:tc>
        <w:tc>
          <w:tcPr>
            <w:tcW w:w="536" w:type="dxa"/>
          </w:tcPr>
          <w:p w14:paraId="6CAF6969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4083" w:type="dxa"/>
          </w:tcPr>
          <w:p w14:paraId="206BE10D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sym w:font="Wingdings 2" w:char="F030"/>
            </w:r>
            <w:r w:rsidRPr="00C7365B">
              <w:rPr>
                <w:rFonts w:ascii="Microsoft JhengHei UI" w:eastAsia="Microsoft JhengHei UI" w:hAnsi="Microsoft JhengHei UI"/>
                <w:szCs w:val="24"/>
              </w:rPr>
              <w:t xml:space="preserve">  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廣州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一天考察</w:t>
            </w:r>
          </w:p>
          <w:p w14:paraId="65A56598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出發日期：2</w:t>
            </w:r>
            <w:r w:rsidRPr="00C7365B">
              <w:rPr>
                <w:rFonts w:ascii="Microsoft JhengHei UI" w:eastAsia="Microsoft JhengHei UI" w:hAnsi="Microsoft JhengHei UI"/>
                <w:szCs w:val="24"/>
              </w:rPr>
              <w:t>02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5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年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4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27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日</w:t>
            </w:r>
          </w:p>
        </w:tc>
        <w:tc>
          <w:tcPr>
            <w:tcW w:w="3544" w:type="dxa"/>
          </w:tcPr>
          <w:p w14:paraId="15376910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sym w:font="Wingdings 2" w:char="F030"/>
            </w:r>
            <w:r w:rsidRPr="00C7365B">
              <w:rPr>
                <w:rFonts w:ascii="Microsoft JhengHei UI" w:eastAsia="Microsoft JhengHei UI" w:hAnsi="Microsoft JhengHei UI"/>
                <w:szCs w:val="24"/>
              </w:rPr>
              <w:t xml:space="preserve">  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深圳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一天考察</w:t>
            </w:r>
          </w:p>
          <w:p w14:paraId="09C6536C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出發日期：2</w:t>
            </w:r>
            <w:r w:rsidRPr="00C7365B">
              <w:rPr>
                <w:rFonts w:ascii="Microsoft JhengHei UI" w:eastAsia="Microsoft JhengHei UI" w:hAnsi="Microsoft JhengHei UI"/>
                <w:szCs w:val="24"/>
              </w:rPr>
              <w:t>02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5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年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4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月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27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</w:rPr>
              <w:t>日</w:t>
            </w:r>
          </w:p>
        </w:tc>
      </w:tr>
      <w:tr w:rsidR="00EA5C9C" w:rsidRPr="00C7365B" w14:paraId="1C18E908" w14:textId="77777777" w:rsidTr="00EA5C9C">
        <w:trPr>
          <w:trHeight w:val="420"/>
        </w:trPr>
        <w:tc>
          <w:tcPr>
            <w:tcW w:w="2180" w:type="dxa"/>
          </w:tcPr>
          <w:p w14:paraId="433EBC24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報名人數</w:t>
            </w:r>
          </w:p>
        </w:tc>
        <w:tc>
          <w:tcPr>
            <w:tcW w:w="536" w:type="dxa"/>
          </w:tcPr>
          <w:p w14:paraId="58C49C39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4083" w:type="dxa"/>
          </w:tcPr>
          <w:p w14:paraId="09AA2D2C" w14:textId="601F5935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szCs w:val="24"/>
                <w:lang w:eastAsia="zh-CN"/>
              </w:rPr>
            </w:pPr>
            <w:r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 xml:space="preserve">隨團老師   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 xml:space="preserve"> </w:t>
            </w:r>
            <w:r w:rsidRPr="00C7365B">
              <w:rPr>
                <w:rFonts w:ascii="Microsoft JhengHei UI" w:eastAsia="Microsoft JhengHei UI" w:hAnsi="Microsoft JhengHei UI"/>
                <w:szCs w:val="24"/>
                <w:lang w:eastAsia="zh-CN"/>
              </w:rPr>
              <w:t xml:space="preserve"> 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>人</w:t>
            </w:r>
            <w:r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>+學生     人</w:t>
            </w:r>
          </w:p>
        </w:tc>
        <w:tc>
          <w:tcPr>
            <w:tcW w:w="3544" w:type="dxa"/>
          </w:tcPr>
          <w:p w14:paraId="6093AB21" w14:textId="20FB34A5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szCs w:val="24"/>
                <w:lang w:eastAsia="zh-CN"/>
              </w:rPr>
            </w:pPr>
            <w:r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 xml:space="preserve">隨團老師   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 xml:space="preserve"> </w:t>
            </w:r>
            <w:r w:rsidRPr="00C7365B">
              <w:rPr>
                <w:rFonts w:ascii="Microsoft JhengHei UI" w:eastAsia="Microsoft JhengHei UI" w:hAnsi="Microsoft JhengHei UI"/>
                <w:szCs w:val="24"/>
                <w:lang w:eastAsia="zh-CN"/>
              </w:rPr>
              <w:t xml:space="preserve"> </w:t>
            </w:r>
            <w:r w:rsidRPr="00C7365B"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>人</w:t>
            </w:r>
            <w:r>
              <w:rPr>
                <w:rFonts w:ascii="Microsoft JhengHei UI" w:eastAsia="Microsoft JhengHei UI" w:hAnsi="Microsoft JhengHei UI" w:hint="eastAsia"/>
                <w:szCs w:val="24"/>
                <w:lang w:eastAsia="zh-CN"/>
              </w:rPr>
              <w:t>+學生     人</w:t>
            </w:r>
          </w:p>
        </w:tc>
      </w:tr>
      <w:tr w:rsidR="00EA5C9C" w:rsidRPr="00C7365B" w14:paraId="1C9337ED" w14:textId="77777777" w:rsidTr="00EA5C9C">
        <w:trPr>
          <w:trHeight w:val="1340"/>
        </w:trPr>
        <w:tc>
          <w:tcPr>
            <w:tcW w:w="2180" w:type="dxa"/>
          </w:tcPr>
          <w:p w14:paraId="02B09BCC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學校備註</w:t>
            </w:r>
          </w:p>
        </w:tc>
        <w:tc>
          <w:tcPr>
            <w:tcW w:w="536" w:type="dxa"/>
          </w:tcPr>
          <w:p w14:paraId="4C5583F3" w14:textId="77777777" w:rsidR="00EA5C9C" w:rsidRPr="00C7365B" w:rsidRDefault="00EA5C9C" w:rsidP="00D44E43">
            <w:pPr>
              <w:spacing w:line="440" w:lineRule="exact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  <w:r w:rsidRPr="00C7365B">
              <w:rPr>
                <w:rFonts w:ascii="Microsoft JhengHei UI" w:eastAsia="Microsoft JhengHei UI" w:hAnsi="Microsoft JhengHei UI" w:hint="eastAsia"/>
                <w:bCs/>
                <w:spacing w:val="40"/>
                <w:szCs w:val="24"/>
              </w:rPr>
              <w:t>：</w:t>
            </w:r>
          </w:p>
        </w:tc>
        <w:tc>
          <w:tcPr>
            <w:tcW w:w="7627" w:type="dxa"/>
            <w:gridSpan w:val="2"/>
          </w:tcPr>
          <w:p w14:paraId="07B3ECE1" w14:textId="77777777" w:rsidR="00EA5C9C" w:rsidRPr="00C7365B" w:rsidRDefault="00EA5C9C" w:rsidP="00EA5C9C">
            <w:pPr>
              <w:spacing w:line="440" w:lineRule="exact"/>
              <w:ind w:right="464"/>
              <w:rPr>
                <w:rFonts w:ascii="Microsoft JhengHei UI" w:eastAsia="Microsoft JhengHei UI" w:hAnsi="Microsoft JhengHei UI"/>
                <w:bCs/>
                <w:spacing w:val="40"/>
                <w:szCs w:val="24"/>
              </w:rPr>
            </w:pPr>
          </w:p>
        </w:tc>
      </w:tr>
    </w:tbl>
    <w:p w14:paraId="56D53DD0" w14:textId="77777777" w:rsidR="00EA5C9C" w:rsidRPr="00C7365B" w:rsidRDefault="00EA5C9C" w:rsidP="00EA5C9C">
      <w:pPr>
        <w:spacing w:line="440" w:lineRule="exact"/>
        <w:ind w:right="482"/>
        <w:rPr>
          <w:rFonts w:ascii="Microsoft JhengHei UI" w:eastAsia="Microsoft JhengHei UI" w:hAnsi="Microsoft JhengHei UI"/>
          <w:spacing w:val="30"/>
          <w:szCs w:val="24"/>
        </w:rPr>
      </w:pPr>
    </w:p>
    <w:p w14:paraId="4DB12FAD" w14:textId="77777777" w:rsidR="00EA5C9C" w:rsidRPr="00C7365B" w:rsidRDefault="00EA5C9C" w:rsidP="00EA5C9C">
      <w:pPr>
        <w:pStyle w:val="ListParagraph"/>
        <w:numPr>
          <w:ilvl w:val="0"/>
          <w:numId w:val="31"/>
        </w:numPr>
        <w:spacing w:line="440" w:lineRule="exact"/>
        <w:ind w:left="567" w:right="482" w:hanging="482"/>
        <w:rPr>
          <w:rFonts w:ascii="Microsoft JhengHei UI" w:eastAsia="Microsoft JhengHei UI" w:hAnsi="Microsoft JhengHei UI"/>
          <w:spacing w:val="30"/>
          <w:szCs w:val="24"/>
        </w:rPr>
      </w:pP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>填妥後請</w:t>
      </w:r>
      <w:r>
        <w:rPr>
          <w:rFonts w:ascii="Microsoft JhengHei UI" w:eastAsia="Microsoft JhengHei UI" w:hAnsi="Microsoft JhengHei UI" w:hint="eastAsia"/>
          <w:spacing w:val="30"/>
          <w:szCs w:val="24"/>
        </w:rPr>
        <w:t>將軟副本（WORD格式）</w:t>
      </w: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 xml:space="preserve">電郵至： </w:t>
      </w:r>
      <w:hyperlink r:id="rId11" w:history="1">
        <w:r w:rsidRPr="00C7365B">
          <w:rPr>
            <w:rFonts w:ascii="Microsoft JhengHei UI" w:eastAsia="Microsoft JhengHei UI" w:hAnsi="Microsoft JhengHei UI" w:hint="eastAsia"/>
            <w:color w:val="0000FF"/>
            <w:spacing w:val="30"/>
            <w:szCs w:val="24"/>
            <w:u w:val="single"/>
          </w:rPr>
          <w:t>wpd@hyc.org.hk</w:t>
        </w:r>
      </w:hyperlink>
    </w:p>
    <w:p w14:paraId="217ED4E5" w14:textId="30A49760" w:rsidR="00EA5C9C" w:rsidRPr="00C7365B" w:rsidRDefault="00EA5C9C" w:rsidP="00EA5C9C">
      <w:pPr>
        <w:pStyle w:val="ListParagraph"/>
        <w:numPr>
          <w:ilvl w:val="0"/>
          <w:numId w:val="31"/>
        </w:numPr>
        <w:spacing w:line="440" w:lineRule="exact"/>
        <w:ind w:left="567" w:right="482" w:hanging="482"/>
        <w:rPr>
          <w:rFonts w:ascii="Microsoft JhengHei UI" w:eastAsia="Microsoft JhengHei UI" w:hAnsi="Microsoft JhengHei UI"/>
          <w:spacing w:val="30"/>
          <w:szCs w:val="24"/>
        </w:rPr>
      </w:pP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>本社將於</w:t>
      </w:r>
      <w:r w:rsidR="00C45B5E">
        <w:rPr>
          <w:rFonts w:ascii="Microsoft JhengHei UI" w:eastAsia="Microsoft JhengHei UI" w:hAnsi="Microsoft JhengHei UI" w:hint="eastAsia"/>
          <w:spacing w:val="30"/>
          <w:szCs w:val="24"/>
          <w:lang w:eastAsia="zh-CN"/>
        </w:rPr>
        <w:t>14</w:t>
      </w: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>天內回覆確認</w:t>
      </w:r>
    </w:p>
    <w:p w14:paraId="19BA0EE4" w14:textId="77777777" w:rsidR="00EA5C9C" w:rsidRPr="00C7365B" w:rsidRDefault="00EA5C9C" w:rsidP="00EA5C9C">
      <w:pPr>
        <w:pStyle w:val="ListParagraph"/>
        <w:numPr>
          <w:ilvl w:val="0"/>
          <w:numId w:val="31"/>
        </w:numPr>
        <w:spacing w:line="440" w:lineRule="exact"/>
        <w:ind w:left="567" w:right="482" w:hanging="482"/>
        <w:rPr>
          <w:rFonts w:ascii="Microsoft JhengHei UI" w:eastAsia="Microsoft JhengHei UI" w:hAnsi="Microsoft JhengHei UI"/>
          <w:spacing w:val="30"/>
          <w:szCs w:val="24"/>
        </w:rPr>
      </w:pP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>查詢：2397 6116</w:t>
      </w:r>
      <w:r w:rsidRPr="00C7365B">
        <w:rPr>
          <w:rFonts w:ascii="Microsoft JhengHei UI" w:eastAsia="Microsoft JhengHei UI" w:hAnsi="Microsoft JhengHei UI"/>
          <w:spacing w:val="30"/>
          <w:szCs w:val="24"/>
        </w:rPr>
        <w:t xml:space="preserve">  </w:t>
      </w: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>(鄧先生/方先生)</w:t>
      </w:r>
      <w:r w:rsidRPr="00C7365B">
        <w:rPr>
          <w:rFonts w:ascii="Microsoft JhengHei UI" w:eastAsia="Microsoft JhengHei UI" w:hAnsi="Microsoft JhengHei UI"/>
          <w:spacing w:val="30"/>
          <w:szCs w:val="24"/>
        </w:rPr>
        <w:t xml:space="preserve"> </w:t>
      </w:r>
      <w:r w:rsidRPr="00C7365B">
        <w:rPr>
          <w:rFonts w:ascii="Microsoft JhengHei UI" w:eastAsia="Microsoft JhengHei UI" w:hAnsi="Microsoft JhengHei UI" w:hint="eastAsia"/>
          <w:spacing w:val="30"/>
          <w:szCs w:val="24"/>
        </w:rPr>
        <w:tab/>
      </w:r>
    </w:p>
    <w:p w14:paraId="11D9EF10" w14:textId="77777777" w:rsidR="00EA5C9C" w:rsidRPr="00C7365B" w:rsidRDefault="00EA5C9C" w:rsidP="00EA5C9C">
      <w:pPr>
        <w:spacing w:line="440" w:lineRule="exact"/>
        <w:rPr>
          <w:rFonts w:ascii="Microsoft JhengHei UI" w:eastAsia="Microsoft JhengHei UI" w:hAnsi="Microsoft JhengHei UI"/>
          <w:szCs w:val="24"/>
        </w:rPr>
      </w:pPr>
    </w:p>
    <w:p w14:paraId="31C2B88D" w14:textId="77777777" w:rsidR="00EA5C9C" w:rsidRPr="00671D63" w:rsidRDefault="00EA5C9C" w:rsidP="00F53683">
      <w:pPr>
        <w:spacing w:line="280" w:lineRule="exact"/>
        <w:ind w:right="4111"/>
        <w:jc w:val="right"/>
        <w:rPr>
          <w:rFonts w:ascii="Microsoft JhengHei" w:eastAsia="Microsoft JhengHei" w:hAnsi="Microsoft JhengHei"/>
          <w:szCs w:val="24"/>
          <w:lang w:eastAsia="zh-CN"/>
        </w:rPr>
      </w:pPr>
    </w:p>
    <w:sectPr w:rsidR="00EA5C9C" w:rsidRPr="00671D63" w:rsidSect="009C6E88">
      <w:headerReference w:type="default" r:id="rId12"/>
      <w:footerReference w:type="default" r:id="rId13"/>
      <w:pgSz w:w="11906" w:h="16838" w:code="9"/>
      <w:pgMar w:top="1702" w:right="707" w:bottom="1276" w:left="1276" w:header="794" w:footer="227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86E6D" w14:textId="77777777" w:rsidR="00C138BA" w:rsidRDefault="00C138BA" w:rsidP="00E06323">
      <w:r>
        <w:separator/>
      </w:r>
    </w:p>
  </w:endnote>
  <w:endnote w:type="continuationSeparator" w:id="0">
    <w:p w14:paraId="2D982339" w14:textId="77777777" w:rsidR="00C138BA" w:rsidRDefault="00C138BA" w:rsidP="00E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全真仿宋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3616" w14:textId="275CB003" w:rsidR="009F2AF1" w:rsidRPr="002D52FA" w:rsidRDefault="00D462F9" w:rsidP="007537DD">
    <w:pPr>
      <w:spacing w:line="0" w:lineRule="atLeast"/>
      <w:ind w:leftChars="59" w:left="142" w:right="43"/>
      <w:jc w:val="center"/>
      <w:rPr>
        <w:rFonts w:ascii="Microsoft JhengHei" w:eastAsia="Microsoft JhengHei" w:hAnsi="Microsoft JhengHei"/>
        <w:b/>
        <w:color w:val="808080"/>
        <w:sz w:val="20"/>
      </w:rPr>
    </w:pPr>
    <w:r>
      <w:rPr>
        <w:rFonts w:ascii="Microsoft JhengHei" w:eastAsia="Microsoft JhengHei" w:hAnsi="Microsoft JhengHe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8F27AD" wp14:editId="6DF2192C">
              <wp:simplePos x="0" y="0"/>
              <wp:positionH relativeFrom="column">
                <wp:posOffset>2540</wp:posOffset>
              </wp:positionH>
              <wp:positionV relativeFrom="paragraph">
                <wp:posOffset>-79375</wp:posOffset>
              </wp:positionV>
              <wp:extent cx="6610350" cy="0"/>
              <wp:effectExtent l="31115" t="34925" r="35560" b="317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0A326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6.25pt" to="520.7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" strokecolor="#396" strokeweight="4.5pt">
              <v:stroke linestyle="thinThick"/>
            </v:line>
          </w:pict>
        </mc:Fallback>
      </mc:AlternateContent>
    </w:r>
    <w:r w:rsidR="009F2AF1" w:rsidRPr="002D52FA">
      <w:rPr>
        <w:rFonts w:ascii="Microsoft JhengHei" w:eastAsia="Microsoft JhengHei" w:hAnsi="Microsoft JhengHei" w:hint="eastAsia"/>
        <w:b/>
        <w:color w:val="808080"/>
        <w:sz w:val="20"/>
      </w:rPr>
      <w:t>學友社</w:t>
    </w:r>
  </w:p>
  <w:p w14:paraId="7DB0E219" w14:textId="77777777" w:rsidR="009F2AF1" w:rsidRPr="002D52FA" w:rsidRDefault="009F2AF1" w:rsidP="007537DD">
    <w:pPr>
      <w:spacing w:line="0" w:lineRule="atLeast"/>
      <w:ind w:leftChars="59" w:left="142" w:right="43"/>
      <w:rPr>
        <w:rFonts w:ascii="Microsoft JhengHei" w:eastAsia="Microsoft JhengHei" w:hAnsi="Microsoft JhengHei"/>
        <w:b/>
        <w:color w:val="808080"/>
        <w:sz w:val="20"/>
      </w:rPr>
    </w:pPr>
    <w:r w:rsidRPr="002D52FA">
      <w:rPr>
        <w:rFonts w:ascii="Microsoft JhengHei" w:eastAsia="Microsoft JhengHei" w:hAnsi="Microsoft JhengHei" w:hint="eastAsia"/>
        <w:color w:val="808080"/>
        <w:sz w:val="20"/>
      </w:rPr>
      <w:t>地址：九龍深水埗</w:t>
    </w:r>
    <w:r w:rsidRPr="002D52FA">
      <w:rPr>
        <w:rFonts w:ascii="Microsoft JhengHei" w:eastAsia="Microsoft JhengHei" w:hAnsi="Microsoft JhengHei"/>
        <w:color w:val="808080"/>
        <w:sz w:val="20"/>
      </w:rPr>
      <w:t>長沙灣道141號長利</w:t>
    </w:r>
    <w:r w:rsidRPr="002D52FA">
      <w:rPr>
        <w:rFonts w:ascii="Microsoft JhengHei" w:eastAsia="Microsoft JhengHei" w:hAnsi="Microsoft JhengHei" w:hint="eastAsia"/>
        <w:color w:val="808080"/>
        <w:sz w:val="20"/>
      </w:rPr>
      <w:t>商業</w:t>
    </w:r>
    <w:r w:rsidRPr="002D52FA">
      <w:rPr>
        <w:rFonts w:ascii="Microsoft JhengHei" w:eastAsia="Microsoft JhengHei" w:hAnsi="Microsoft JhengHei"/>
        <w:color w:val="808080"/>
        <w:sz w:val="20"/>
      </w:rPr>
      <w:t>大廈13樓</w:t>
    </w:r>
    <w:r w:rsidRPr="002D52FA">
      <w:rPr>
        <w:rFonts w:ascii="Microsoft JhengHei" w:eastAsia="Microsoft JhengHei" w:hAnsi="Microsoft JhengHei" w:hint="eastAsia"/>
        <w:color w:val="808080"/>
        <w:sz w:val="20"/>
      </w:rPr>
      <w:t xml:space="preserve"> </w:t>
    </w:r>
  </w:p>
  <w:p w14:paraId="05DEDFCF" w14:textId="77777777" w:rsidR="009F2AF1" w:rsidRPr="002D52FA" w:rsidRDefault="009F2AF1" w:rsidP="007537DD">
    <w:pPr>
      <w:spacing w:line="0" w:lineRule="atLeast"/>
      <w:ind w:leftChars="59" w:left="142" w:right="43"/>
      <w:rPr>
        <w:rFonts w:ascii="Microsoft JhengHei" w:eastAsia="Microsoft JhengHei" w:hAnsi="Microsoft JhengHei"/>
        <w:b/>
        <w:color w:val="808080"/>
        <w:sz w:val="20"/>
      </w:rPr>
    </w:pPr>
    <w:r w:rsidRPr="002D52FA">
      <w:rPr>
        <w:rFonts w:ascii="Microsoft JhengHei" w:eastAsia="Microsoft JhengHei" w:hAnsi="Microsoft JhengHei"/>
        <w:color w:val="808080"/>
        <w:sz w:val="20"/>
      </w:rPr>
      <w:t xml:space="preserve">電話：2397 6116　</w:t>
    </w:r>
    <w:r w:rsidRPr="002D52FA">
      <w:rPr>
        <w:rFonts w:ascii="Microsoft JhengHei" w:eastAsia="Microsoft JhengHei" w:hAnsi="Microsoft JhengHei"/>
        <w:color w:val="808080"/>
        <w:sz w:val="20"/>
      </w:rPr>
      <w:tab/>
    </w:r>
    <w:r w:rsidRPr="002D52FA">
      <w:rPr>
        <w:rFonts w:ascii="Microsoft JhengHei" w:eastAsia="Microsoft JhengHei" w:hAnsi="Microsoft JhengHei"/>
        <w:color w:val="808080"/>
        <w:sz w:val="20"/>
      </w:rPr>
      <w:tab/>
    </w:r>
    <w:r w:rsidRPr="002D52FA">
      <w:rPr>
        <w:rFonts w:ascii="Microsoft JhengHei" w:eastAsia="Microsoft JhengHei" w:hAnsi="Microsoft JhengHei" w:hint="eastAsia"/>
        <w:color w:val="808080"/>
        <w:sz w:val="20"/>
      </w:rPr>
      <w:t xml:space="preserve">  </w:t>
    </w:r>
    <w:r w:rsidRPr="002D52FA">
      <w:rPr>
        <w:rFonts w:ascii="Microsoft JhengHei" w:eastAsia="Microsoft JhengHei" w:hAnsi="Microsoft JhengHei"/>
        <w:color w:val="808080"/>
        <w:sz w:val="20"/>
      </w:rPr>
      <w:t>傳真：2381 8927</w:t>
    </w:r>
    <w:r>
      <w:rPr>
        <w:rFonts w:ascii="Microsoft JhengHei" w:eastAsia="Microsoft JhengHei" w:hAnsi="Microsoft JhengHei" w:hint="eastAsia"/>
        <w:color w:val="808080"/>
        <w:sz w:val="20"/>
      </w:rPr>
      <w:t xml:space="preserve">         </w:t>
    </w:r>
    <w:r w:rsidRPr="002D52FA">
      <w:rPr>
        <w:rFonts w:ascii="Microsoft JhengHei" w:eastAsia="Microsoft JhengHei" w:hAnsi="Microsoft JhengHei"/>
        <w:color w:val="808080"/>
        <w:sz w:val="20"/>
      </w:rPr>
      <w:t>電郵︰</w:t>
    </w:r>
    <w:r w:rsidRPr="002D52FA">
      <w:rPr>
        <w:rFonts w:ascii="Microsoft JhengHei" w:eastAsia="Microsoft JhengHei" w:hAnsi="Microsoft JhengHei" w:hint="eastAsia"/>
        <w:color w:val="808080"/>
        <w:sz w:val="20"/>
      </w:rPr>
      <w:t>wpd</w:t>
    </w:r>
    <w:r w:rsidRPr="002D52FA">
      <w:rPr>
        <w:rFonts w:ascii="Microsoft JhengHei" w:eastAsia="Microsoft JhengHei" w:hAnsi="Microsoft JhengHei"/>
        <w:color w:val="808080"/>
        <w:sz w:val="20"/>
      </w:rPr>
      <w:t xml:space="preserve">@hyc.org.hk　</w:t>
    </w:r>
    <w:r>
      <w:rPr>
        <w:rFonts w:ascii="Microsoft JhengHei" w:eastAsia="Microsoft JhengHei" w:hAnsi="Microsoft JhengHei" w:hint="eastAsia"/>
        <w:color w:val="808080"/>
        <w:sz w:val="20"/>
      </w:rPr>
      <w:t xml:space="preserve">  </w:t>
    </w:r>
    <w:r w:rsidRPr="002D52FA">
      <w:rPr>
        <w:rFonts w:ascii="Microsoft JhengHei" w:eastAsia="Microsoft JhengHei" w:hAnsi="Microsoft JhengHei"/>
        <w:color w:val="808080"/>
        <w:sz w:val="20"/>
      </w:rPr>
      <w:tab/>
      <w:t>網址︰www.hyc.org.hk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FAF0B" w14:textId="77777777" w:rsidR="00C138BA" w:rsidRDefault="00C138BA" w:rsidP="00E06323">
      <w:r>
        <w:separator/>
      </w:r>
    </w:p>
  </w:footnote>
  <w:footnote w:type="continuationSeparator" w:id="0">
    <w:p w14:paraId="0193FD66" w14:textId="77777777" w:rsidR="00C138BA" w:rsidRDefault="00C138BA" w:rsidP="00E0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EA89" w14:textId="71A5FA4C" w:rsidR="009F2AF1" w:rsidRPr="002D52FA" w:rsidRDefault="00203FA7" w:rsidP="005453BF">
    <w:pPr>
      <w:pStyle w:val="Header"/>
      <w:tabs>
        <w:tab w:val="clear" w:pos="8306"/>
        <w:tab w:val="left" w:pos="7140"/>
        <w:tab w:val="left" w:pos="8505"/>
        <w:tab w:val="right" w:pos="9373"/>
      </w:tabs>
      <w:spacing w:line="0" w:lineRule="atLeast"/>
      <w:ind w:leftChars="-236" w:left="-566" w:right="26"/>
      <w:jc w:val="right"/>
      <w:rPr>
        <w:rFonts w:ascii="Microsoft JhengHei" w:eastAsia="Microsoft JhengHei" w:hAnsi="Microsoft JhengHei"/>
        <w:bCs/>
        <w:color w:val="808080"/>
      </w:rPr>
    </w:pPr>
    <w:r>
      <w:rPr>
        <w:rFonts w:ascii="Times New Roman" w:eastAsia="DFKai-SB" w:hAnsi="DFKai-SB"/>
        <w:bCs/>
        <w:noProof/>
        <w:color w:val="808080"/>
        <w:lang w:val="en-US" w:eastAsia="zh-TW"/>
      </w:rPr>
      <w:drawing>
        <wp:anchor distT="0" distB="0" distL="114300" distR="114300" simplePos="0" relativeHeight="251662848" behindDoc="0" locked="0" layoutInCell="1" allowOverlap="1" wp14:anchorId="4FDF81C5" wp14:editId="2650FED1">
          <wp:simplePos x="0" y="0"/>
          <wp:positionH relativeFrom="column">
            <wp:posOffset>1481455</wp:posOffset>
          </wp:positionH>
          <wp:positionV relativeFrom="paragraph">
            <wp:posOffset>-214630</wp:posOffset>
          </wp:positionV>
          <wp:extent cx="3464560" cy="644525"/>
          <wp:effectExtent l="0" t="0" r="2540" b="3175"/>
          <wp:wrapNone/>
          <wp:docPr id="3" name="Picture 1596481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456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8752" behindDoc="0" locked="0" layoutInCell="1" allowOverlap="1" wp14:anchorId="0BEF9774" wp14:editId="27663B10">
          <wp:simplePos x="0" y="0"/>
          <wp:positionH relativeFrom="margin">
            <wp:posOffset>-137160</wp:posOffset>
          </wp:positionH>
          <wp:positionV relativeFrom="margin">
            <wp:posOffset>-793750</wp:posOffset>
          </wp:positionV>
          <wp:extent cx="1544320" cy="615315"/>
          <wp:effectExtent l="0" t="0" r="0" b="0"/>
          <wp:wrapSquare wrapText="bothSides"/>
          <wp:docPr id="4" name="Picture 258320778" descr="Logo_h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 descr="Logo_h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64B">
      <w:rPr>
        <w:rFonts w:ascii="Times New Roman" w:eastAsia="DFKai-SB" w:hAnsi="DFKai-SB"/>
        <w:bCs/>
        <w:noProof/>
        <w:color w:val="808080"/>
        <w:lang w:val="en-US" w:eastAsia="zh-TW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67822D" wp14:editId="374723E7">
              <wp:simplePos x="0" y="0"/>
              <wp:positionH relativeFrom="column">
                <wp:posOffset>1888490</wp:posOffset>
              </wp:positionH>
              <wp:positionV relativeFrom="paragraph">
                <wp:posOffset>-123190</wp:posOffset>
              </wp:positionV>
              <wp:extent cx="0" cy="552450"/>
              <wp:effectExtent l="0" t="0" r="19050" b="1905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55245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0A24A" id="Line 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pt,-9.7pt" to="148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" strokecolor="#70ad47 [3209]" strokeweight="1.5pt">
              <v:stroke joinstyle="miter"/>
              <w10:wrap type="square"/>
            </v:line>
          </w:pict>
        </mc:Fallback>
      </mc:AlternateContent>
    </w:r>
    <w:r w:rsidR="003F1739">
      <w:rPr>
        <w:rFonts w:ascii="Times New Roman" w:eastAsia="DFKai-SB" w:hAnsi="DFKai-SB"/>
        <w:bCs/>
        <w:color w:val="808080"/>
      </w:rPr>
      <w:t xml:space="preserve"> </w:t>
    </w:r>
    <w:r w:rsidR="009F2AF1">
      <w:rPr>
        <w:rFonts w:ascii="Times New Roman" w:eastAsia="DFKai-SB" w:hAnsi="DFKai-SB"/>
        <w:bCs/>
        <w:color w:val="808080"/>
      </w:rPr>
      <w:tab/>
    </w:r>
    <w:r w:rsidR="003F1739">
      <w:rPr>
        <w:rFonts w:ascii="Times New Roman" w:eastAsia="DFKai-SB" w:hAnsi="DFKai-SB"/>
        <w:bCs/>
        <w:color w:val="808080"/>
      </w:rPr>
      <w:t xml:space="preserve">                           </w:t>
    </w:r>
  </w:p>
  <w:p w14:paraId="173E4F15" w14:textId="07EF2C57" w:rsidR="009F2AF1" w:rsidRPr="002D52FA" w:rsidRDefault="009F2AF1" w:rsidP="003F1739">
    <w:pPr>
      <w:pStyle w:val="Header"/>
      <w:tabs>
        <w:tab w:val="left" w:pos="4320"/>
        <w:tab w:val="left" w:pos="7560"/>
        <w:tab w:val="left" w:pos="7920"/>
        <w:tab w:val="left" w:pos="9356"/>
      </w:tabs>
      <w:spacing w:line="0" w:lineRule="atLeast"/>
      <w:ind w:right="1626"/>
      <w:jc w:val="right"/>
      <w:rPr>
        <w:rFonts w:ascii="Microsoft JhengHei" w:eastAsia="Microsoft JhengHei" w:hAnsi="Microsoft JhengHei"/>
        <w:color w:val="808080"/>
        <w:lang w:eastAsia="zh-TW"/>
      </w:rPr>
    </w:pPr>
  </w:p>
  <w:p w14:paraId="4C6C8CC7" w14:textId="77777777" w:rsidR="009F2AF1" w:rsidRPr="00E06323" w:rsidRDefault="00D462F9" w:rsidP="00000043">
    <w:pPr>
      <w:pStyle w:val="Header"/>
      <w:tabs>
        <w:tab w:val="left" w:pos="4320"/>
        <w:tab w:val="left" w:pos="7560"/>
        <w:tab w:val="left" w:pos="7920"/>
        <w:tab w:val="left" w:pos="9356"/>
      </w:tabs>
      <w:spacing w:line="0" w:lineRule="atLeast"/>
      <w:ind w:right="26"/>
      <w:jc w:val="right"/>
    </w:pPr>
    <w:r>
      <w:rPr>
        <w:rFonts w:ascii="Times New Roman" w:eastAsia="DFKai-SB" w:hAnsi="DFKai-SB"/>
        <w:bCs/>
        <w:noProof/>
        <w:color w:val="808080"/>
        <w:lang w:val="en-US"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E0050E" wp14:editId="2B98A8F3">
              <wp:simplePos x="0" y="0"/>
              <wp:positionH relativeFrom="column">
                <wp:posOffset>-263525</wp:posOffset>
              </wp:positionH>
              <wp:positionV relativeFrom="paragraph">
                <wp:posOffset>85725</wp:posOffset>
              </wp:positionV>
              <wp:extent cx="6655435" cy="0"/>
              <wp:effectExtent l="0" t="19050" r="50165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54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C2A06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6.75pt" to="50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" strokecolor="#396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7CF3"/>
    <w:multiLevelType w:val="hybridMultilevel"/>
    <w:tmpl w:val="27A417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EF0F10"/>
    <w:multiLevelType w:val="hybridMultilevel"/>
    <w:tmpl w:val="227E9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87208"/>
    <w:multiLevelType w:val="hybridMultilevel"/>
    <w:tmpl w:val="CE2879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220074"/>
    <w:multiLevelType w:val="hybridMultilevel"/>
    <w:tmpl w:val="0AF6F3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80A27A7"/>
    <w:multiLevelType w:val="hybridMultilevel"/>
    <w:tmpl w:val="D36ED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93B4098"/>
    <w:multiLevelType w:val="hybridMultilevel"/>
    <w:tmpl w:val="B288C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F1272"/>
    <w:multiLevelType w:val="hybridMultilevel"/>
    <w:tmpl w:val="A5C2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C47759"/>
    <w:multiLevelType w:val="hybridMultilevel"/>
    <w:tmpl w:val="CF92B9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7B28CD"/>
    <w:multiLevelType w:val="hybridMultilevel"/>
    <w:tmpl w:val="0A0239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377644"/>
    <w:multiLevelType w:val="hybridMultilevel"/>
    <w:tmpl w:val="DDF6A6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D25B67"/>
    <w:multiLevelType w:val="hybridMultilevel"/>
    <w:tmpl w:val="B4EA2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EB0B92"/>
    <w:multiLevelType w:val="hybridMultilevel"/>
    <w:tmpl w:val="286E77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CD79EB"/>
    <w:multiLevelType w:val="hybridMultilevel"/>
    <w:tmpl w:val="9F925036"/>
    <w:lvl w:ilvl="0" w:tplc="9D066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8B4187"/>
    <w:multiLevelType w:val="hybridMultilevel"/>
    <w:tmpl w:val="250EE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135457"/>
    <w:multiLevelType w:val="hybridMultilevel"/>
    <w:tmpl w:val="B40E02B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057221"/>
    <w:multiLevelType w:val="hybridMultilevel"/>
    <w:tmpl w:val="7A6AD2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384B1C"/>
    <w:multiLevelType w:val="hybridMultilevel"/>
    <w:tmpl w:val="6A2E031E"/>
    <w:lvl w:ilvl="0" w:tplc="27624B84">
      <w:start w:val="1"/>
      <w:numFmt w:val="bullet"/>
      <w:lvlText w:val="※"/>
      <w:lvlJc w:val="left"/>
      <w:pPr>
        <w:ind w:left="480" w:hanging="480"/>
      </w:pPr>
      <w:rPr>
        <w:rFonts w:ascii="Microsoft JhengHei" w:eastAsia="Microsoft JhengHei" w:hAnsi="Microsoft JhengHe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43344C9"/>
    <w:multiLevelType w:val="hybridMultilevel"/>
    <w:tmpl w:val="148CC4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0621BD"/>
    <w:multiLevelType w:val="hybridMultilevel"/>
    <w:tmpl w:val="0CACA7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E25E9"/>
    <w:multiLevelType w:val="hybridMultilevel"/>
    <w:tmpl w:val="48D8FA1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 w15:restartNumberingAfterBreak="0">
    <w:nsid w:val="50C97D6B"/>
    <w:multiLevelType w:val="hybridMultilevel"/>
    <w:tmpl w:val="705279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2B3EF0"/>
    <w:multiLevelType w:val="hybridMultilevel"/>
    <w:tmpl w:val="684215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55C054D"/>
    <w:multiLevelType w:val="hybridMultilevel"/>
    <w:tmpl w:val="315E42A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C405B4C"/>
    <w:multiLevelType w:val="hybridMultilevel"/>
    <w:tmpl w:val="93325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DF7B17"/>
    <w:multiLevelType w:val="hybridMultilevel"/>
    <w:tmpl w:val="8CDC45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FFE3C1B"/>
    <w:multiLevelType w:val="hybridMultilevel"/>
    <w:tmpl w:val="33908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09550F7"/>
    <w:multiLevelType w:val="hybridMultilevel"/>
    <w:tmpl w:val="A52C2D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26445B1"/>
    <w:multiLevelType w:val="hybridMultilevel"/>
    <w:tmpl w:val="D8061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8907007"/>
    <w:multiLevelType w:val="hybridMultilevel"/>
    <w:tmpl w:val="F99A1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9C66372"/>
    <w:multiLevelType w:val="hybridMultilevel"/>
    <w:tmpl w:val="BD7012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D840502"/>
    <w:multiLevelType w:val="hybridMultilevel"/>
    <w:tmpl w:val="9AA07F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77216">
    <w:abstractNumId w:val="29"/>
  </w:num>
  <w:num w:numId="2" w16cid:durableId="96026135">
    <w:abstractNumId w:val="3"/>
  </w:num>
  <w:num w:numId="3" w16cid:durableId="84498966">
    <w:abstractNumId w:val="24"/>
  </w:num>
  <w:num w:numId="4" w16cid:durableId="1504853584">
    <w:abstractNumId w:val="21"/>
  </w:num>
  <w:num w:numId="5" w16cid:durableId="973292991">
    <w:abstractNumId w:val="26"/>
  </w:num>
  <w:num w:numId="6" w16cid:durableId="1662738061">
    <w:abstractNumId w:val="14"/>
  </w:num>
  <w:num w:numId="7" w16cid:durableId="1374039569">
    <w:abstractNumId w:val="27"/>
  </w:num>
  <w:num w:numId="8" w16cid:durableId="691417388">
    <w:abstractNumId w:val="15"/>
  </w:num>
  <w:num w:numId="9" w16cid:durableId="385681920">
    <w:abstractNumId w:val="18"/>
  </w:num>
  <w:num w:numId="10" w16cid:durableId="2099908612">
    <w:abstractNumId w:val="20"/>
  </w:num>
  <w:num w:numId="11" w16cid:durableId="95639795">
    <w:abstractNumId w:val="22"/>
  </w:num>
  <w:num w:numId="12" w16cid:durableId="1810899053">
    <w:abstractNumId w:val="9"/>
  </w:num>
  <w:num w:numId="13" w16cid:durableId="462892471">
    <w:abstractNumId w:val="25"/>
  </w:num>
  <w:num w:numId="14" w16cid:durableId="795678274">
    <w:abstractNumId w:val="7"/>
  </w:num>
  <w:num w:numId="15" w16cid:durableId="321737287">
    <w:abstractNumId w:val="2"/>
  </w:num>
  <w:num w:numId="16" w16cid:durableId="1690794861">
    <w:abstractNumId w:val="23"/>
  </w:num>
  <w:num w:numId="17" w16cid:durableId="207182748">
    <w:abstractNumId w:val="10"/>
  </w:num>
  <w:num w:numId="18" w16cid:durableId="508525831">
    <w:abstractNumId w:val="11"/>
  </w:num>
  <w:num w:numId="19" w16cid:durableId="1731341285">
    <w:abstractNumId w:val="6"/>
  </w:num>
  <w:num w:numId="20" w16cid:durableId="754016187">
    <w:abstractNumId w:val="0"/>
  </w:num>
  <w:num w:numId="21" w16cid:durableId="514197097">
    <w:abstractNumId w:val="8"/>
  </w:num>
  <w:num w:numId="22" w16cid:durableId="556670057">
    <w:abstractNumId w:val="17"/>
  </w:num>
  <w:num w:numId="23" w16cid:durableId="1322276559">
    <w:abstractNumId w:val="1"/>
  </w:num>
  <w:num w:numId="24" w16cid:durableId="543642197">
    <w:abstractNumId w:val="16"/>
  </w:num>
  <w:num w:numId="25" w16cid:durableId="1360275228">
    <w:abstractNumId w:val="30"/>
  </w:num>
  <w:num w:numId="26" w16cid:durableId="708798135">
    <w:abstractNumId w:val="12"/>
  </w:num>
  <w:num w:numId="27" w16cid:durableId="606472789">
    <w:abstractNumId w:val="28"/>
  </w:num>
  <w:num w:numId="28" w16cid:durableId="107627886">
    <w:abstractNumId w:val="13"/>
  </w:num>
  <w:num w:numId="29" w16cid:durableId="1021977922">
    <w:abstractNumId w:val="4"/>
  </w:num>
  <w:num w:numId="30" w16cid:durableId="1137722501">
    <w:abstractNumId w:val="5"/>
  </w:num>
  <w:num w:numId="31" w16cid:durableId="212633929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bordersDoNotSurroundHeader/>
  <w:bordersDoNotSurroundFooter/>
  <w:proofState w:spelling="clean" w:grammar="clean"/>
  <w:attachedTemplate r:id="rId1"/>
  <w:defaultTabStop w:val="480"/>
  <w:drawingGridHorizontalSpacing w:val="11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F9"/>
    <w:rsid w:val="00000043"/>
    <w:rsid w:val="000015A4"/>
    <w:rsid w:val="0000334D"/>
    <w:rsid w:val="00004422"/>
    <w:rsid w:val="00005661"/>
    <w:rsid w:val="00005B11"/>
    <w:rsid w:val="0001558F"/>
    <w:rsid w:val="00025453"/>
    <w:rsid w:val="000279C5"/>
    <w:rsid w:val="000322F2"/>
    <w:rsid w:val="0003513D"/>
    <w:rsid w:val="0003574A"/>
    <w:rsid w:val="00040159"/>
    <w:rsid w:val="0007628A"/>
    <w:rsid w:val="00080206"/>
    <w:rsid w:val="00082A4B"/>
    <w:rsid w:val="000931EF"/>
    <w:rsid w:val="00095213"/>
    <w:rsid w:val="000A65A5"/>
    <w:rsid w:val="000A7BDB"/>
    <w:rsid w:val="000B32A4"/>
    <w:rsid w:val="000B42A4"/>
    <w:rsid w:val="000B601B"/>
    <w:rsid w:val="000C1596"/>
    <w:rsid w:val="000C30F6"/>
    <w:rsid w:val="000D19E4"/>
    <w:rsid w:val="000D4F47"/>
    <w:rsid w:val="000E0892"/>
    <w:rsid w:val="000E1C04"/>
    <w:rsid w:val="000E608C"/>
    <w:rsid w:val="000F061F"/>
    <w:rsid w:val="000F088A"/>
    <w:rsid w:val="000F5FF1"/>
    <w:rsid w:val="0010410E"/>
    <w:rsid w:val="00107F41"/>
    <w:rsid w:val="001217FB"/>
    <w:rsid w:val="00130BEF"/>
    <w:rsid w:val="00131F5D"/>
    <w:rsid w:val="00141BE8"/>
    <w:rsid w:val="0014412E"/>
    <w:rsid w:val="00156346"/>
    <w:rsid w:val="00156935"/>
    <w:rsid w:val="00167D82"/>
    <w:rsid w:val="00172923"/>
    <w:rsid w:val="00182889"/>
    <w:rsid w:val="00184B08"/>
    <w:rsid w:val="001914EF"/>
    <w:rsid w:val="00191947"/>
    <w:rsid w:val="00195DD6"/>
    <w:rsid w:val="00196BCC"/>
    <w:rsid w:val="001A1F3A"/>
    <w:rsid w:val="001A27E3"/>
    <w:rsid w:val="001A76A5"/>
    <w:rsid w:val="001B55EC"/>
    <w:rsid w:val="001C22A4"/>
    <w:rsid w:val="001C4D6E"/>
    <w:rsid w:val="001C68C7"/>
    <w:rsid w:val="001D0160"/>
    <w:rsid w:val="001D08BB"/>
    <w:rsid w:val="001D6875"/>
    <w:rsid w:val="001F206E"/>
    <w:rsid w:val="00203FA7"/>
    <w:rsid w:val="00207065"/>
    <w:rsid w:val="00210738"/>
    <w:rsid w:val="00211613"/>
    <w:rsid w:val="00212426"/>
    <w:rsid w:val="00212E8F"/>
    <w:rsid w:val="00213517"/>
    <w:rsid w:val="00213B3F"/>
    <w:rsid w:val="002228B9"/>
    <w:rsid w:val="00227653"/>
    <w:rsid w:val="0023385E"/>
    <w:rsid w:val="0025033B"/>
    <w:rsid w:val="00251E5A"/>
    <w:rsid w:val="00252C1E"/>
    <w:rsid w:val="0025339F"/>
    <w:rsid w:val="002641DC"/>
    <w:rsid w:val="00266768"/>
    <w:rsid w:val="00273F3B"/>
    <w:rsid w:val="0027778A"/>
    <w:rsid w:val="00293493"/>
    <w:rsid w:val="00294843"/>
    <w:rsid w:val="002974C6"/>
    <w:rsid w:val="002A2927"/>
    <w:rsid w:val="002A32B9"/>
    <w:rsid w:val="002A7860"/>
    <w:rsid w:val="002B0A07"/>
    <w:rsid w:val="002C28BE"/>
    <w:rsid w:val="002C50DE"/>
    <w:rsid w:val="002C5138"/>
    <w:rsid w:val="002C55EF"/>
    <w:rsid w:val="002C789C"/>
    <w:rsid w:val="002D52FA"/>
    <w:rsid w:val="002D7B98"/>
    <w:rsid w:val="002E0D3B"/>
    <w:rsid w:val="002E2B2C"/>
    <w:rsid w:val="002E397C"/>
    <w:rsid w:val="002E4B2C"/>
    <w:rsid w:val="002F1067"/>
    <w:rsid w:val="002F174F"/>
    <w:rsid w:val="002F1BCA"/>
    <w:rsid w:val="002F2973"/>
    <w:rsid w:val="002F3EC3"/>
    <w:rsid w:val="00305E60"/>
    <w:rsid w:val="003139A8"/>
    <w:rsid w:val="0031599A"/>
    <w:rsid w:val="00316812"/>
    <w:rsid w:val="00321F63"/>
    <w:rsid w:val="003326B1"/>
    <w:rsid w:val="00333BE1"/>
    <w:rsid w:val="00347B7D"/>
    <w:rsid w:val="00357C35"/>
    <w:rsid w:val="00361E3F"/>
    <w:rsid w:val="00366A4C"/>
    <w:rsid w:val="00370829"/>
    <w:rsid w:val="00371586"/>
    <w:rsid w:val="003757A1"/>
    <w:rsid w:val="0037747B"/>
    <w:rsid w:val="00383DC5"/>
    <w:rsid w:val="00385A28"/>
    <w:rsid w:val="00393BDD"/>
    <w:rsid w:val="00394111"/>
    <w:rsid w:val="003A5A00"/>
    <w:rsid w:val="003B0611"/>
    <w:rsid w:val="003B7900"/>
    <w:rsid w:val="003C6193"/>
    <w:rsid w:val="003D7CF2"/>
    <w:rsid w:val="003E3054"/>
    <w:rsid w:val="003E6CEA"/>
    <w:rsid w:val="003F1739"/>
    <w:rsid w:val="003F5255"/>
    <w:rsid w:val="003F62C7"/>
    <w:rsid w:val="00400FE2"/>
    <w:rsid w:val="00404BF1"/>
    <w:rsid w:val="0040553E"/>
    <w:rsid w:val="004112C5"/>
    <w:rsid w:val="00414617"/>
    <w:rsid w:val="004252FB"/>
    <w:rsid w:val="004255D4"/>
    <w:rsid w:val="0043064B"/>
    <w:rsid w:val="00442B26"/>
    <w:rsid w:val="004445CD"/>
    <w:rsid w:val="00444935"/>
    <w:rsid w:val="00444DA7"/>
    <w:rsid w:val="00450106"/>
    <w:rsid w:val="00451B9F"/>
    <w:rsid w:val="004555DD"/>
    <w:rsid w:val="0046102C"/>
    <w:rsid w:val="0046217A"/>
    <w:rsid w:val="004738C2"/>
    <w:rsid w:val="00474C9C"/>
    <w:rsid w:val="004754DF"/>
    <w:rsid w:val="00475AAE"/>
    <w:rsid w:val="00477946"/>
    <w:rsid w:val="004868E8"/>
    <w:rsid w:val="00492348"/>
    <w:rsid w:val="00493E93"/>
    <w:rsid w:val="004962FA"/>
    <w:rsid w:val="004A0BFF"/>
    <w:rsid w:val="004A5802"/>
    <w:rsid w:val="004B1A45"/>
    <w:rsid w:val="004B20EA"/>
    <w:rsid w:val="004C4A40"/>
    <w:rsid w:val="004C7C73"/>
    <w:rsid w:val="004D064C"/>
    <w:rsid w:val="004D08D6"/>
    <w:rsid w:val="004D2D27"/>
    <w:rsid w:val="004D3BDD"/>
    <w:rsid w:val="004D570B"/>
    <w:rsid w:val="004D678F"/>
    <w:rsid w:val="004F15DF"/>
    <w:rsid w:val="00512ADE"/>
    <w:rsid w:val="00521157"/>
    <w:rsid w:val="00521BF7"/>
    <w:rsid w:val="00535098"/>
    <w:rsid w:val="00540C12"/>
    <w:rsid w:val="005411AD"/>
    <w:rsid w:val="00541519"/>
    <w:rsid w:val="0054223E"/>
    <w:rsid w:val="005452B7"/>
    <w:rsid w:val="005453BF"/>
    <w:rsid w:val="0055531B"/>
    <w:rsid w:val="00557458"/>
    <w:rsid w:val="00560341"/>
    <w:rsid w:val="0056187D"/>
    <w:rsid w:val="00566CE2"/>
    <w:rsid w:val="005675B7"/>
    <w:rsid w:val="00571BCA"/>
    <w:rsid w:val="00583E6B"/>
    <w:rsid w:val="0059590E"/>
    <w:rsid w:val="00595A41"/>
    <w:rsid w:val="00596F0D"/>
    <w:rsid w:val="005A1C23"/>
    <w:rsid w:val="005A2575"/>
    <w:rsid w:val="005A4188"/>
    <w:rsid w:val="005D058F"/>
    <w:rsid w:val="005D69C5"/>
    <w:rsid w:val="005E1578"/>
    <w:rsid w:val="005F4F7F"/>
    <w:rsid w:val="006001DD"/>
    <w:rsid w:val="006114C6"/>
    <w:rsid w:val="0061526C"/>
    <w:rsid w:val="00621D68"/>
    <w:rsid w:val="00622AD4"/>
    <w:rsid w:val="00627473"/>
    <w:rsid w:val="00627DC7"/>
    <w:rsid w:val="00641403"/>
    <w:rsid w:val="0065084F"/>
    <w:rsid w:val="006510FC"/>
    <w:rsid w:val="006513B2"/>
    <w:rsid w:val="00660D78"/>
    <w:rsid w:val="00671AE9"/>
    <w:rsid w:val="00671D63"/>
    <w:rsid w:val="00676FA0"/>
    <w:rsid w:val="00677630"/>
    <w:rsid w:val="00681FB7"/>
    <w:rsid w:val="00690E6F"/>
    <w:rsid w:val="00693DE4"/>
    <w:rsid w:val="00693FAF"/>
    <w:rsid w:val="00694CEA"/>
    <w:rsid w:val="00695AC7"/>
    <w:rsid w:val="00697B1B"/>
    <w:rsid w:val="00697B70"/>
    <w:rsid w:val="006A1184"/>
    <w:rsid w:val="006A1B81"/>
    <w:rsid w:val="006A391E"/>
    <w:rsid w:val="006B46A7"/>
    <w:rsid w:val="006B5341"/>
    <w:rsid w:val="006C2D19"/>
    <w:rsid w:val="006C6364"/>
    <w:rsid w:val="006D00F1"/>
    <w:rsid w:val="006D7247"/>
    <w:rsid w:val="006D73D9"/>
    <w:rsid w:val="006D7EE1"/>
    <w:rsid w:val="006E3966"/>
    <w:rsid w:val="006F0631"/>
    <w:rsid w:val="006F5653"/>
    <w:rsid w:val="006F5DBE"/>
    <w:rsid w:val="006F7F7E"/>
    <w:rsid w:val="00702E57"/>
    <w:rsid w:val="00705FF0"/>
    <w:rsid w:val="00707074"/>
    <w:rsid w:val="00712323"/>
    <w:rsid w:val="0071547E"/>
    <w:rsid w:val="00715E7D"/>
    <w:rsid w:val="0072475C"/>
    <w:rsid w:val="00726A75"/>
    <w:rsid w:val="007274A4"/>
    <w:rsid w:val="00730C42"/>
    <w:rsid w:val="007319F6"/>
    <w:rsid w:val="00734458"/>
    <w:rsid w:val="00734461"/>
    <w:rsid w:val="00735E5F"/>
    <w:rsid w:val="00746C68"/>
    <w:rsid w:val="007535B6"/>
    <w:rsid w:val="007537DD"/>
    <w:rsid w:val="00763AB7"/>
    <w:rsid w:val="00763B84"/>
    <w:rsid w:val="007728DD"/>
    <w:rsid w:val="00783B4F"/>
    <w:rsid w:val="00796377"/>
    <w:rsid w:val="007A2BC1"/>
    <w:rsid w:val="007A4A51"/>
    <w:rsid w:val="007A79CF"/>
    <w:rsid w:val="007B2E20"/>
    <w:rsid w:val="007C2382"/>
    <w:rsid w:val="007C5343"/>
    <w:rsid w:val="007C6E38"/>
    <w:rsid w:val="007D0505"/>
    <w:rsid w:val="007D21CF"/>
    <w:rsid w:val="007D6050"/>
    <w:rsid w:val="007D6A4A"/>
    <w:rsid w:val="007E5100"/>
    <w:rsid w:val="00823241"/>
    <w:rsid w:val="008426E6"/>
    <w:rsid w:val="008458A5"/>
    <w:rsid w:val="0084793A"/>
    <w:rsid w:val="008525E1"/>
    <w:rsid w:val="00856512"/>
    <w:rsid w:val="00860381"/>
    <w:rsid w:val="00867CFF"/>
    <w:rsid w:val="008727D3"/>
    <w:rsid w:val="00877E37"/>
    <w:rsid w:val="00877EFC"/>
    <w:rsid w:val="00885CBE"/>
    <w:rsid w:val="008861D0"/>
    <w:rsid w:val="00886980"/>
    <w:rsid w:val="00887697"/>
    <w:rsid w:val="00892A93"/>
    <w:rsid w:val="00893B83"/>
    <w:rsid w:val="008A1056"/>
    <w:rsid w:val="008A5A5C"/>
    <w:rsid w:val="008A7131"/>
    <w:rsid w:val="008A77A6"/>
    <w:rsid w:val="008A7E97"/>
    <w:rsid w:val="008B427E"/>
    <w:rsid w:val="008B6D99"/>
    <w:rsid w:val="008B74BF"/>
    <w:rsid w:val="008B782E"/>
    <w:rsid w:val="008C2656"/>
    <w:rsid w:val="008C3069"/>
    <w:rsid w:val="008C68BE"/>
    <w:rsid w:val="008D1FFD"/>
    <w:rsid w:val="008F05D6"/>
    <w:rsid w:val="008F1F4C"/>
    <w:rsid w:val="008F5A0A"/>
    <w:rsid w:val="00901E2E"/>
    <w:rsid w:val="009109F5"/>
    <w:rsid w:val="00910D0C"/>
    <w:rsid w:val="0091660F"/>
    <w:rsid w:val="00931BC0"/>
    <w:rsid w:val="00933A78"/>
    <w:rsid w:val="00935C27"/>
    <w:rsid w:val="00940BBA"/>
    <w:rsid w:val="00957BFB"/>
    <w:rsid w:val="00961710"/>
    <w:rsid w:val="00965ADA"/>
    <w:rsid w:val="00980EC8"/>
    <w:rsid w:val="00982BFA"/>
    <w:rsid w:val="00994DD2"/>
    <w:rsid w:val="009A078E"/>
    <w:rsid w:val="009A08AA"/>
    <w:rsid w:val="009A7BBB"/>
    <w:rsid w:val="009B1731"/>
    <w:rsid w:val="009B2B2B"/>
    <w:rsid w:val="009C6E88"/>
    <w:rsid w:val="009D0CBE"/>
    <w:rsid w:val="009D6F81"/>
    <w:rsid w:val="009E0968"/>
    <w:rsid w:val="009E7BAA"/>
    <w:rsid w:val="009F2AF1"/>
    <w:rsid w:val="00A022A4"/>
    <w:rsid w:val="00A056CC"/>
    <w:rsid w:val="00A120B5"/>
    <w:rsid w:val="00A179D5"/>
    <w:rsid w:val="00A206D7"/>
    <w:rsid w:val="00A2432B"/>
    <w:rsid w:val="00A2492B"/>
    <w:rsid w:val="00A251BA"/>
    <w:rsid w:val="00A30F97"/>
    <w:rsid w:val="00A43971"/>
    <w:rsid w:val="00A4631C"/>
    <w:rsid w:val="00A4649C"/>
    <w:rsid w:val="00A52DF8"/>
    <w:rsid w:val="00A547B7"/>
    <w:rsid w:val="00A5642E"/>
    <w:rsid w:val="00A57B36"/>
    <w:rsid w:val="00A60D5C"/>
    <w:rsid w:val="00A638F3"/>
    <w:rsid w:val="00A67804"/>
    <w:rsid w:val="00A70F97"/>
    <w:rsid w:val="00A8138E"/>
    <w:rsid w:val="00A81D8B"/>
    <w:rsid w:val="00A820AA"/>
    <w:rsid w:val="00A973C6"/>
    <w:rsid w:val="00A976C3"/>
    <w:rsid w:val="00AB028C"/>
    <w:rsid w:val="00AB073F"/>
    <w:rsid w:val="00AB4C93"/>
    <w:rsid w:val="00AC1A6F"/>
    <w:rsid w:val="00AC6D7C"/>
    <w:rsid w:val="00AD3FD8"/>
    <w:rsid w:val="00AD538F"/>
    <w:rsid w:val="00AF058A"/>
    <w:rsid w:val="00AF222D"/>
    <w:rsid w:val="00AF2928"/>
    <w:rsid w:val="00B060B0"/>
    <w:rsid w:val="00B060EC"/>
    <w:rsid w:val="00B12058"/>
    <w:rsid w:val="00B12C14"/>
    <w:rsid w:val="00B13733"/>
    <w:rsid w:val="00B14684"/>
    <w:rsid w:val="00B17A08"/>
    <w:rsid w:val="00B225FB"/>
    <w:rsid w:val="00B2491E"/>
    <w:rsid w:val="00B24C0C"/>
    <w:rsid w:val="00B27D96"/>
    <w:rsid w:val="00B32ACA"/>
    <w:rsid w:val="00B36CEF"/>
    <w:rsid w:val="00B434B6"/>
    <w:rsid w:val="00B46E30"/>
    <w:rsid w:val="00B50457"/>
    <w:rsid w:val="00B52349"/>
    <w:rsid w:val="00B52CBE"/>
    <w:rsid w:val="00B61C69"/>
    <w:rsid w:val="00B61EEE"/>
    <w:rsid w:val="00B63FDB"/>
    <w:rsid w:val="00B64F54"/>
    <w:rsid w:val="00B655A0"/>
    <w:rsid w:val="00B94EAF"/>
    <w:rsid w:val="00B97B49"/>
    <w:rsid w:val="00BA19BC"/>
    <w:rsid w:val="00BA21C6"/>
    <w:rsid w:val="00BA5E57"/>
    <w:rsid w:val="00BA5EB5"/>
    <w:rsid w:val="00BA77E5"/>
    <w:rsid w:val="00BB44B2"/>
    <w:rsid w:val="00BB5BF5"/>
    <w:rsid w:val="00BB6EBE"/>
    <w:rsid w:val="00BC0A04"/>
    <w:rsid w:val="00BD0A9C"/>
    <w:rsid w:val="00BD0C5B"/>
    <w:rsid w:val="00BE1759"/>
    <w:rsid w:val="00BF2B20"/>
    <w:rsid w:val="00BF66CB"/>
    <w:rsid w:val="00BF6CDB"/>
    <w:rsid w:val="00C055EE"/>
    <w:rsid w:val="00C138BA"/>
    <w:rsid w:val="00C1506C"/>
    <w:rsid w:val="00C20DA8"/>
    <w:rsid w:val="00C25A92"/>
    <w:rsid w:val="00C26B51"/>
    <w:rsid w:val="00C3094E"/>
    <w:rsid w:val="00C33175"/>
    <w:rsid w:val="00C340FA"/>
    <w:rsid w:val="00C45B5E"/>
    <w:rsid w:val="00C600BB"/>
    <w:rsid w:val="00C62AA3"/>
    <w:rsid w:val="00C71D5B"/>
    <w:rsid w:val="00C735A6"/>
    <w:rsid w:val="00C80E57"/>
    <w:rsid w:val="00C82FFA"/>
    <w:rsid w:val="00C85F69"/>
    <w:rsid w:val="00CA481D"/>
    <w:rsid w:val="00CC5671"/>
    <w:rsid w:val="00CC6D7F"/>
    <w:rsid w:val="00CE1D18"/>
    <w:rsid w:val="00CE508D"/>
    <w:rsid w:val="00CF0DC3"/>
    <w:rsid w:val="00CF1766"/>
    <w:rsid w:val="00CF1B71"/>
    <w:rsid w:val="00CF1F9C"/>
    <w:rsid w:val="00D0613D"/>
    <w:rsid w:val="00D06B57"/>
    <w:rsid w:val="00D07276"/>
    <w:rsid w:val="00D11541"/>
    <w:rsid w:val="00D17633"/>
    <w:rsid w:val="00D209DD"/>
    <w:rsid w:val="00D20C05"/>
    <w:rsid w:val="00D3200D"/>
    <w:rsid w:val="00D3368F"/>
    <w:rsid w:val="00D34424"/>
    <w:rsid w:val="00D43564"/>
    <w:rsid w:val="00D462F9"/>
    <w:rsid w:val="00D52FBF"/>
    <w:rsid w:val="00D540E4"/>
    <w:rsid w:val="00D6360B"/>
    <w:rsid w:val="00D64245"/>
    <w:rsid w:val="00D74828"/>
    <w:rsid w:val="00D75F9D"/>
    <w:rsid w:val="00D76A78"/>
    <w:rsid w:val="00D82740"/>
    <w:rsid w:val="00D83F1D"/>
    <w:rsid w:val="00D84D40"/>
    <w:rsid w:val="00D92B7B"/>
    <w:rsid w:val="00D9692F"/>
    <w:rsid w:val="00DA419A"/>
    <w:rsid w:val="00DA633D"/>
    <w:rsid w:val="00DA69C1"/>
    <w:rsid w:val="00DA6E64"/>
    <w:rsid w:val="00DC48A1"/>
    <w:rsid w:val="00DD0493"/>
    <w:rsid w:val="00DD2B44"/>
    <w:rsid w:val="00DD3C22"/>
    <w:rsid w:val="00DE37AC"/>
    <w:rsid w:val="00DE6A66"/>
    <w:rsid w:val="00DF31C8"/>
    <w:rsid w:val="00DF4451"/>
    <w:rsid w:val="00DF6D6A"/>
    <w:rsid w:val="00DF7E68"/>
    <w:rsid w:val="00E06323"/>
    <w:rsid w:val="00E077CD"/>
    <w:rsid w:val="00E16AAE"/>
    <w:rsid w:val="00E203CF"/>
    <w:rsid w:val="00E21709"/>
    <w:rsid w:val="00E23459"/>
    <w:rsid w:val="00E24F6D"/>
    <w:rsid w:val="00E271AD"/>
    <w:rsid w:val="00E30FD8"/>
    <w:rsid w:val="00E42E48"/>
    <w:rsid w:val="00E52AB9"/>
    <w:rsid w:val="00E614D4"/>
    <w:rsid w:val="00E7104E"/>
    <w:rsid w:val="00E76084"/>
    <w:rsid w:val="00E80C0B"/>
    <w:rsid w:val="00E80D9D"/>
    <w:rsid w:val="00E83444"/>
    <w:rsid w:val="00E871F7"/>
    <w:rsid w:val="00E915B2"/>
    <w:rsid w:val="00E96592"/>
    <w:rsid w:val="00EA34F7"/>
    <w:rsid w:val="00EA3C03"/>
    <w:rsid w:val="00EA5475"/>
    <w:rsid w:val="00EA5C9C"/>
    <w:rsid w:val="00EA72E9"/>
    <w:rsid w:val="00EB1323"/>
    <w:rsid w:val="00EB3500"/>
    <w:rsid w:val="00EB67E8"/>
    <w:rsid w:val="00EC357D"/>
    <w:rsid w:val="00ED17EE"/>
    <w:rsid w:val="00EE3FB0"/>
    <w:rsid w:val="00EE53A3"/>
    <w:rsid w:val="00EF0E66"/>
    <w:rsid w:val="00EF6A40"/>
    <w:rsid w:val="00F02E48"/>
    <w:rsid w:val="00F054CF"/>
    <w:rsid w:val="00F11533"/>
    <w:rsid w:val="00F15624"/>
    <w:rsid w:val="00F240E5"/>
    <w:rsid w:val="00F27199"/>
    <w:rsid w:val="00F30CE5"/>
    <w:rsid w:val="00F3158A"/>
    <w:rsid w:val="00F35A20"/>
    <w:rsid w:val="00F50074"/>
    <w:rsid w:val="00F5173C"/>
    <w:rsid w:val="00F53683"/>
    <w:rsid w:val="00F54068"/>
    <w:rsid w:val="00F57129"/>
    <w:rsid w:val="00F66CED"/>
    <w:rsid w:val="00F722A9"/>
    <w:rsid w:val="00F72C02"/>
    <w:rsid w:val="00F8360B"/>
    <w:rsid w:val="00F84DD6"/>
    <w:rsid w:val="00F943C0"/>
    <w:rsid w:val="00F97CD2"/>
    <w:rsid w:val="00FA12AE"/>
    <w:rsid w:val="00FA166E"/>
    <w:rsid w:val="00FB3AC4"/>
    <w:rsid w:val="00FB5240"/>
    <w:rsid w:val="00FB7C57"/>
    <w:rsid w:val="00FC14F3"/>
    <w:rsid w:val="00FC1E3F"/>
    <w:rsid w:val="00FC73F0"/>
    <w:rsid w:val="00FD23C6"/>
    <w:rsid w:val="00FE1700"/>
    <w:rsid w:val="00FE73AE"/>
    <w:rsid w:val="00FF1395"/>
    <w:rsid w:val="00FF21E7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3FC43"/>
  <w15:docId w15:val="{204F3B00-97ED-49AC-98F5-D54B08F0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5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F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0632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063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632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0632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D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54DF"/>
    <w:rPr>
      <w:rFonts w:ascii="Cambria" w:eastAsia="PMingLiU" w:hAnsi="Cambria" w:cs="Times New Roman"/>
      <w:sz w:val="18"/>
      <w:szCs w:val="18"/>
    </w:rPr>
  </w:style>
  <w:style w:type="paragraph" w:styleId="Salutation">
    <w:name w:val="Salutation"/>
    <w:basedOn w:val="Normal"/>
    <w:next w:val="Normal"/>
    <w:link w:val="SalutationChar"/>
    <w:rsid w:val="00000043"/>
    <w:pPr>
      <w:adjustRightInd w:val="0"/>
      <w:spacing w:line="360" w:lineRule="atLeast"/>
      <w:textAlignment w:val="baseline"/>
    </w:pPr>
    <w:rPr>
      <w:rFonts w:ascii="全真楷書" w:eastAsia="全真楷書" w:hAnsi="Times New Roman"/>
      <w:kern w:val="0"/>
      <w:szCs w:val="20"/>
    </w:rPr>
  </w:style>
  <w:style w:type="character" w:customStyle="1" w:styleId="SalutationChar">
    <w:name w:val="Salutation Char"/>
    <w:link w:val="Salutation"/>
    <w:rsid w:val="00000043"/>
    <w:rPr>
      <w:rFonts w:ascii="全真楷書" w:eastAsia="全真楷書" w:hAnsi="Times New Roman"/>
      <w:sz w:val="24"/>
    </w:rPr>
  </w:style>
  <w:style w:type="paragraph" w:styleId="ListParagraph">
    <w:name w:val="List Paragraph"/>
    <w:basedOn w:val="Normal"/>
    <w:uiPriority w:val="34"/>
    <w:qFormat/>
    <w:rsid w:val="002D52F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D52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2FA"/>
  </w:style>
  <w:style w:type="character" w:customStyle="1" w:styleId="CommentTextChar">
    <w:name w:val="Comment Text Char"/>
    <w:link w:val="CommentText"/>
    <w:uiPriority w:val="99"/>
    <w:semiHidden/>
    <w:rsid w:val="002D52FA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0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0F1"/>
    <w:rPr>
      <w:b/>
      <w:bCs/>
      <w:kern w:val="2"/>
      <w:sz w:val="24"/>
      <w:szCs w:val="22"/>
    </w:rPr>
  </w:style>
  <w:style w:type="paragraph" w:styleId="Revision">
    <w:name w:val="Revision"/>
    <w:hidden/>
    <w:uiPriority w:val="99"/>
    <w:semiHidden/>
    <w:rsid w:val="006D00F1"/>
    <w:rPr>
      <w:kern w:val="2"/>
      <w:sz w:val="24"/>
      <w:szCs w:val="22"/>
    </w:rPr>
  </w:style>
  <w:style w:type="character" w:styleId="Hyperlink">
    <w:name w:val="Hyperlink"/>
    <w:uiPriority w:val="99"/>
    <w:unhideWhenUsed/>
    <w:rsid w:val="001C4D6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E6CEA"/>
  </w:style>
  <w:style w:type="paragraph" w:styleId="Date">
    <w:name w:val="Date"/>
    <w:basedOn w:val="Normal"/>
    <w:next w:val="Normal"/>
    <w:link w:val="DateChar"/>
    <w:rsid w:val="00D64245"/>
    <w:pPr>
      <w:adjustRightInd w:val="0"/>
      <w:spacing w:line="360" w:lineRule="atLeast"/>
      <w:jc w:val="right"/>
      <w:textAlignment w:val="baseline"/>
    </w:pPr>
    <w:rPr>
      <w:rFonts w:ascii="DFKai-SB" w:eastAsia="DFKai-SB" w:hAnsi="Times New Roman"/>
      <w:kern w:val="0"/>
      <w:szCs w:val="20"/>
    </w:rPr>
  </w:style>
  <w:style w:type="character" w:customStyle="1" w:styleId="DateChar">
    <w:name w:val="Date Char"/>
    <w:basedOn w:val="DefaultParagraphFont"/>
    <w:link w:val="Date"/>
    <w:rsid w:val="00D64245"/>
    <w:rPr>
      <w:rFonts w:ascii="DFKai-SB" w:eastAsia="DFKai-SB" w:hAnsi="Times New Roman"/>
      <w:sz w:val="24"/>
    </w:rPr>
  </w:style>
  <w:style w:type="paragraph" w:styleId="BodyTextIndent">
    <w:name w:val="Body Text Indent"/>
    <w:basedOn w:val="Normal"/>
    <w:link w:val="BodyTextIndentChar"/>
    <w:rsid w:val="00D64245"/>
    <w:pPr>
      <w:widowControl/>
      <w:autoSpaceDE w:val="0"/>
      <w:autoSpaceDN w:val="0"/>
      <w:adjustRightInd w:val="0"/>
      <w:spacing w:line="360" w:lineRule="atLeast"/>
      <w:ind w:right="140" w:firstLine="660"/>
      <w:jc w:val="both"/>
      <w:textAlignment w:val="bottom"/>
    </w:pPr>
    <w:rPr>
      <w:rFonts w:ascii="全真仿宋體" w:eastAsia="全真仿宋體" w:hAnsi="Times New Roman"/>
      <w:kern w:val="0"/>
      <w:sz w:val="3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64245"/>
    <w:rPr>
      <w:rFonts w:ascii="全真仿宋體" w:eastAsia="全真仿宋體" w:hAnsi="Times New Roman"/>
      <w:sz w:val="30"/>
    </w:rPr>
  </w:style>
  <w:style w:type="character" w:customStyle="1" w:styleId="apple-style-span">
    <w:name w:val="apple-style-span"/>
    <w:basedOn w:val="DefaultParagraphFont"/>
    <w:rsid w:val="00D64245"/>
  </w:style>
  <w:style w:type="paragraph" w:styleId="NormalWeb">
    <w:name w:val="Normal (Web)"/>
    <w:basedOn w:val="Normal"/>
    <w:uiPriority w:val="99"/>
    <w:unhideWhenUsed/>
    <w:rsid w:val="00D6424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eop">
    <w:name w:val="eop"/>
    <w:rsid w:val="00D64245"/>
  </w:style>
  <w:style w:type="paragraph" w:customStyle="1" w:styleId="paragraph">
    <w:name w:val="paragraph"/>
    <w:basedOn w:val="Normal"/>
    <w:rsid w:val="00D6424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F56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5653"/>
    <w:rPr>
      <w:kern w:val="2"/>
      <w:sz w:val="24"/>
      <w:szCs w:val="22"/>
    </w:rPr>
  </w:style>
  <w:style w:type="table" w:customStyle="1" w:styleId="1">
    <w:name w:val="表格格線1"/>
    <w:basedOn w:val="TableNormal"/>
    <w:next w:val="TableGrid"/>
    <w:uiPriority w:val="39"/>
    <w:rsid w:val="006E3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格格線2"/>
    <w:basedOn w:val="TableNormal"/>
    <w:next w:val="TableGrid"/>
    <w:uiPriority w:val="39"/>
    <w:rsid w:val="008A5A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格格線3"/>
    <w:basedOn w:val="TableNormal"/>
    <w:next w:val="TableGrid"/>
    <w:uiPriority w:val="39"/>
    <w:rsid w:val="000802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格格線4"/>
    <w:basedOn w:val="TableNormal"/>
    <w:next w:val="TableGrid"/>
    <w:uiPriority w:val="39"/>
    <w:rsid w:val="00B12C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pd@hyc.org.h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.chan\Downloads\&#35336;&#21123;&#31777;&#2017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07132FC4344EBAC308C49938547B" ma:contentTypeVersion="17" ma:contentTypeDescription="Create a new document." ma:contentTypeScope="" ma:versionID="2fa6cf794b914a95945c11061c332f73">
  <xsd:schema xmlns:xsd="http://www.w3.org/2001/XMLSchema" xmlns:xs="http://www.w3.org/2001/XMLSchema" xmlns:p="http://schemas.microsoft.com/office/2006/metadata/properties" xmlns:ns2="7ba7fac0-8450-4c56-a2fc-c43637bef324" xmlns:ns3="d9d77c81-ebe9-40a4-b0d8-d11590a3969c" targetNamespace="http://schemas.microsoft.com/office/2006/metadata/properties" ma:root="true" ma:fieldsID="9c9c6e726e64eaa40f95dc9cea2c6cd7" ns2:_="" ns3:_="">
    <xsd:import namespace="7ba7fac0-8450-4c56-a2fc-c43637bef324"/>
    <xsd:import namespace="d9d77c81-ebe9-40a4-b0d8-d11590a39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7fac0-8450-4c56-a2fc-c43637bef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9462d2-5fd6-4fd6-ad81-ab5e771e9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77c81-ebe9-40a4-b0d8-d11590a39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c98551-ce6f-4464-876d-730b2fb1e14d}" ma:internalName="TaxCatchAll" ma:showField="CatchAllData" ma:web="d9d77c81-ebe9-40a4-b0d8-d11590a39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77c81-ebe9-40a4-b0d8-d11590a3969c" xsi:nil="true"/>
    <lcf76f155ced4ddcb4097134ff3c332f xmlns="7ba7fac0-8450-4c56-a2fc-c43637bef324">
      <Terms xmlns="http://schemas.microsoft.com/office/infopath/2007/PartnerControls"/>
    </lcf76f155ced4ddcb4097134ff3c332f>
    <MediaLengthInSeconds xmlns="7ba7fac0-8450-4c56-a2fc-c43637bef324" xsi:nil="true"/>
    <SharedWithUsers xmlns="d9d77c81-ebe9-40a4-b0d8-d11590a3969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66ECD3F-A910-7F45-A417-250529AD5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372E0-C7D6-4EE7-BDE5-007D0359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7fac0-8450-4c56-a2fc-c43637bef324"/>
    <ds:schemaRef ds:uri="d9d77c81-ebe9-40a4-b0d8-d11590a39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57F1C-1026-46F8-93AF-8DCFD0A309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6CDE1-6623-4137-90C3-411B3C31BCA5}">
  <ds:schemaRefs>
    <ds:schemaRef ds:uri="http://schemas.microsoft.com/office/2006/metadata/properties"/>
    <ds:schemaRef ds:uri="http://schemas.microsoft.com/office/infopath/2007/PartnerControls"/>
    <ds:schemaRef ds:uri="d9d77c81-ebe9-40a4-b0d8-d11590a3969c"/>
    <ds:schemaRef ds:uri="7ba7fac0-8450-4c56-a2fc-c43637bef3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C:\Users\nt.chan\Downloads\計劃簡介.dotx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x Senior 長幼共融社區計劃</vt:lpstr>
    </vt:vector>
  </TitlesOfParts>
  <Company>HYC</Company>
  <LinksUpToDate>false</LinksUpToDate>
  <CharactersWithSpaces>389</CharactersWithSpaces>
  <SharedDoc>false</SharedDoc>
  <HLinks>
    <vt:vector size="6" baseType="variant">
      <vt:variant>
        <vt:i4>1704049</vt:i4>
      </vt:variant>
      <vt:variant>
        <vt:i4>0</vt:i4>
      </vt:variant>
      <vt:variant>
        <vt:i4>0</vt:i4>
      </vt:variant>
      <vt:variant>
        <vt:i4>5</vt:i4>
      </vt:variant>
      <vt:variant>
        <vt:lpwstr>mailto:wpd@hyc.org.hk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x Senior 長幼共融社區計劃</dc:title>
  <dc:creator>Chan Nato</dc:creator>
  <cp:lastModifiedBy>Augustine K. Tang</cp:lastModifiedBy>
  <cp:revision>16</cp:revision>
  <cp:lastPrinted>2025-02-10T06:11:00Z</cp:lastPrinted>
  <dcterms:created xsi:type="dcterms:W3CDTF">2025-02-10T03:07:00Z</dcterms:created>
  <dcterms:modified xsi:type="dcterms:W3CDTF">2025-02-12T03:23:00Z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0x010100AE3F07132FC4344EBAC308C49938547B</vt:lpwstr>
  </property>
  <property fmtid="{D5CDD505-2E9C-101B-9397-08002B2CF9AE}" pid="3" name="MediaServiceImageTags">
    <vt:lpwstr/>
  </property>
  <property fmtid="{D5CDD505-2E9C-101B-9397-08002B2CF9AE}" pid="4" name="Order">
    <vt:r8>1453400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